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801"/>
        <w:gridCol w:w="3236"/>
        <w:gridCol w:w="8"/>
      </w:tblGrid>
      <w:tr w:rsidR="00DB1982" w14:paraId="26927FD6" w14:textId="77777777" w:rsidTr="001911EA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29B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592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3E5" w14:textId="77777777" w:rsidR="00DB1982" w:rsidRDefault="00DB1982" w:rsidP="001911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A92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6B55D023" w14:textId="77777777" w:rsidTr="001911EA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7068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0C7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AD1" w14:textId="7226D7E8" w:rsidR="00AE4854" w:rsidRDefault="00AE4854" w:rsidP="001911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CAC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089A1EF1" w14:textId="77777777" w:rsidTr="001911EA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001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8C7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224" w14:textId="77777777" w:rsidR="00DB1982" w:rsidRDefault="00DB1982" w:rsidP="001911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5FE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28C8D8C1" w14:textId="77777777" w:rsidTr="00AE4854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A1C9D6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4C11B608" w14:textId="77777777" w:rsidTr="00AE4854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03EED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21EAE9A2" w14:textId="3E2832D4" w:rsidR="00E20256" w:rsidRPr="005A4731" w:rsidRDefault="001911EA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5A4731" w:rsidRPr="00852EF1" w14:paraId="4F334640" w14:textId="77777777" w:rsidTr="00312183">
        <w:trPr>
          <w:trHeight w:val="288"/>
          <w:jc w:val="center"/>
        </w:trPr>
        <w:tc>
          <w:tcPr>
            <w:tcW w:w="5760" w:type="dxa"/>
          </w:tcPr>
          <w:p w14:paraId="5E812400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1B4EFEB3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408DE5AE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1EB11716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0ACF566D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8F1CE2" w14:paraId="668175EF" w14:textId="77777777" w:rsidTr="00312183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7FA7E" w14:textId="295D7ABB" w:rsidR="008F1CE2" w:rsidRDefault="008F1CE2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course:</w:t>
            </w:r>
          </w:p>
        </w:tc>
      </w:tr>
      <w:tr w:rsidR="008046EC" w14:paraId="5F27C7CE" w14:textId="77777777" w:rsidTr="00312183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D6FE" w14:textId="77777777" w:rsidR="008046EC" w:rsidRPr="00FD74B4" w:rsidRDefault="008046EC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500" w14:textId="77777777" w:rsidR="008046EC" w:rsidRPr="00FD74B4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 3110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04E4" w14:textId="77777777" w:rsidR="008046EC" w:rsidRPr="00FD74B4" w:rsidRDefault="008046EC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8E4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968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46" w14:paraId="08AC256A" w14:textId="77777777" w:rsidTr="00312183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14291F8D" w14:textId="77777777" w:rsidR="00F43C46" w:rsidRPr="007C2CDD" w:rsidRDefault="008046EC" w:rsidP="00F270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one</w:t>
            </w:r>
            <w:r w:rsidR="00F270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following courses:</w:t>
            </w:r>
          </w:p>
        </w:tc>
      </w:tr>
      <w:tr w:rsidR="008046EC" w14:paraId="47B724FE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808" w14:textId="77777777" w:rsidR="008046EC" w:rsidRPr="00FD74B4" w:rsidRDefault="008046EC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Microeconomics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169" w14:textId="77777777" w:rsidR="008046EC" w:rsidRPr="00FD74B4" w:rsidRDefault="008046EC" w:rsidP="008046EC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ECON 1100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DF34" w14:textId="77777777" w:rsidR="008046EC" w:rsidRPr="00FD74B4" w:rsidRDefault="008046EC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15C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D9A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EC" w14:paraId="2161261B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904" w14:textId="77777777" w:rsidR="008046EC" w:rsidRPr="00FD74B4" w:rsidRDefault="008046EC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Macroeconomics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900" w14:textId="77777777" w:rsidR="008046EC" w:rsidRPr="00FD74B4" w:rsidRDefault="008046EC" w:rsidP="008046EC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ECON 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A14" w14:textId="77777777" w:rsidR="008046EC" w:rsidRPr="00FD74B4" w:rsidRDefault="008046EC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C74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A26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EC" w14:paraId="674673AC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6FFAEDB" w14:textId="70218CF6" w:rsidR="008046EC" w:rsidRPr="007C2CDD" w:rsidRDefault="008046EC" w:rsidP="008046E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Choose </w:t>
            </w:r>
            <w:r w:rsidR="00910DD5"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following courses: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9E3C141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179AF34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60DD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07E7EB9C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EC" w14:paraId="7792681C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993" w14:textId="77777777" w:rsidR="008046EC" w:rsidRPr="00FD74B4" w:rsidRDefault="008046EC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Behavior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8F2" w14:textId="77777777" w:rsidR="008046EC" w:rsidRPr="00FD74B4" w:rsidRDefault="008046EC" w:rsidP="008046EC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MKT 3210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5CC3" w14:textId="77777777" w:rsidR="008046EC" w:rsidRPr="00FD74B4" w:rsidRDefault="008046EC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7E4D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B88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EC" w14:paraId="1171C0A1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E2F" w14:textId="77777777" w:rsidR="008046EC" w:rsidRPr="00FD74B4" w:rsidRDefault="008046EC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Strategy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2F8" w14:textId="77777777" w:rsidR="008046EC" w:rsidRPr="00FD74B4" w:rsidRDefault="008046EC" w:rsidP="008046EC">
            <w:pPr>
              <w:spacing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MKT 4580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264" w14:textId="77777777" w:rsidR="008046EC" w:rsidRPr="00FD74B4" w:rsidRDefault="008046EC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832" w14:textId="77777777" w:rsidR="008046EC" w:rsidRPr="007C2CDD" w:rsidRDefault="008046EC" w:rsidP="008046E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CAD" w14:textId="77777777" w:rsidR="008046EC" w:rsidRPr="007C2CDD" w:rsidRDefault="008046EC" w:rsidP="008046EC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A0" w14:paraId="08BE14DA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F05" w14:textId="77777777" w:rsidR="00093DA0" w:rsidRPr="00FD74B4" w:rsidRDefault="00093DA0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D3D98">
              <w:rPr>
                <w:rFonts w:ascii="Arial" w:hAnsi="Arial" w:cs="Arial"/>
                <w:sz w:val="20"/>
                <w:szCs w:val="20"/>
              </w:rPr>
              <w:t>Digital Marketing and Promotions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4F0" w14:textId="77777777" w:rsidR="00093DA0" w:rsidRPr="00FD74B4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 5310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806" w14:textId="77777777" w:rsidR="00093DA0" w:rsidRPr="00FD74B4" w:rsidRDefault="00093DA0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A0B" w14:textId="77777777" w:rsidR="00093DA0" w:rsidRPr="007C2CDD" w:rsidRDefault="00093DA0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5FF" w14:textId="77777777" w:rsidR="00093DA0" w:rsidRPr="007C2CDD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A0" w14:paraId="6A364483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12B" w14:textId="77777777" w:rsidR="00093DA0" w:rsidRPr="006D3D98" w:rsidRDefault="00093DA0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A7F3E">
              <w:rPr>
                <w:rFonts w:ascii="Arial" w:hAnsi="Arial" w:cs="Arial"/>
                <w:sz w:val="20"/>
                <w:szCs w:val="20"/>
              </w:rPr>
              <w:t>Marketing for Non-Profits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4BE" w14:textId="77777777" w:rsidR="00093DA0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 5320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C42" w14:textId="77777777" w:rsidR="00093DA0" w:rsidRPr="00FD74B4" w:rsidRDefault="00093DA0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44A5" w14:textId="77777777" w:rsidR="00093DA0" w:rsidRPr="007C2CDD" w:rsidRDefault="00093DA0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185" w14:textId="77777777" w:rsidR="00093DA0" w:rsidRPr="007C2CDD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A0" w14:paraId="5488ADBD" w14:textId="77777777" w:rsidTr="00312183">
        <w:trPr>
          <w:trHeight w:val="152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EE7" w14:textId="3E72CC5A" w:rsidR="00093DA0" w:rsidRPr="00FA7F3E" w:rsidRDefault="00093DA0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Data Consumer Analytics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A3D" w14:textId="439F4240" w:rsidR="00093DA0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 5410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33A" w14:textId="4FBD7C06" w:rsidR="00093DA0" w:rsidRDefault="00093DA0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C356" w14:textId="77777777" w:rsidR="00093DA0" w:rsidRPr="007C2CDD" w:rsidRDefault="00093DA0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6DB" w14:textId="77777777" w:rsidR="00093DA0" w:rsidRPr="007C2CDD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A0" w14:paraId="11FB02B6" w14:textId="77777777" w:rsidTr="00312183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56B1" w14:textId="77777777" w:rsidR="00093DA0" w:rsidRPr="00FA7F3E" w:rsidRDefault="00093DA0" w:rsidP="004D592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D3D98">
              <w:rPr>
                <w:rFonts w:ascii="Arial" w:hAnsi="Arial" w:cs="Arial"/>
                <w:sz w:val="20"/>
                <w:szCs w:val="20"/>
              </w:rPr>
              <w:t>Customer Relationship Management in ERP Environment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CDD" w14:textId="77777777" w:rsidR="00093DA0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ERP 4610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EF4" w14:textId="77777777" w:rsidR="00093DA0" w:rsidRDefault="00093DA0" w:rsidP="004D5921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312" w14:textId="77777777" w:rsidR="00093DA0" w:rsidRPr="007C2CDD" w:rsidRDefault="00093DA0" w:rsidP="00093DA0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EBA" w14:textId="77777777" w:rsidR="00093DA0" w:rsidRPr="007C2CDD" w:rsidRDefault="00093DA0" w:rsidP="00093DA0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5B0159" w14:textId="77777777" w:rsidR="00314614" w:rsidRDefault="00314614" w:rsidP="00314614">
      <w:pPr>
        <w:rPr>
          <w:rFonts w:ascii="Arial" w:hAnsi="Arial" w:cs="Arial"/>
          <w:b/>
        </w:rPr>
      </w:pPr>
      <w:bookmarkStart w:id="0" w:name="_Hlk69400001"/>
    </w:p>
    <w:bookmarkEnd w:id="0"/>
    <w:p w14:paraId="65A3AB20" w14:textId="6B0D0407" w:rsidR="00B36CF4" w:rsidRPr="00314614" w:rsidRDefault="00B36CF4" w:rsidP="00AE4854">
      <w:pPr>
        <w:rPr>
          <w:sz w:val="21"/>
          <w:szCs w:val="21"/>
        </w:rPr>
      </w:pPr>
    </w:p>
    <w:sectPr w:rsidR="00B36CF4" w:rsidRPr="00314614" w:rsidSect="00AE4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504B" w14:textId="77777777" w:rsidR="008046EC" w:rsidRDefault="008046EC" w:rsidP="006A63C2">
      <w:r>
        <w:separator/>
      </w:r>
    </w:p>
  </w:endnote>
  <w:endnote w:type="continuationSeparator" w:id="0">
    <w:p w14:paraId="36DE7C91" w14:textId="77777777" w:rsidR="008046EC" w:rsidRDefault="008046EC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D128" w14:textId="77777777" w:rsidR="00FC6D87" w:rsidRDefault="00FC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1BFC7DF9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84E28BD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397D9B53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BC8FA1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36DECA1D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6CF7ACDA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797F37" w14:textId="57735610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1911EA">
            <w:rPr>
              <w:rFonts w:ascii="Arial" w:hAnsi="Arial" w:cs="Arial"/>
            </w:rPr>
            <w:t>BIT</w:t>
          </w:r>
          <w:r w:rsidRPr="00DB1982">
            <w:rPr>
              <w:rFonts w:ascii="Arial" w:hAnsi="Arial" w:cs="Arial"/>
            </w:rPr>
            <w:t xml:space="preserve"> 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10123EF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0574DA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176085BF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7CFC3B8A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AF176F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C23016B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FA6F10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5383A921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539F7CAE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73851431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53648DC4" w14:textId="3A8E8E97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FC6D87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FC6D87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FC6D87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287F0F4E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95D4" w14:textId="77777777" w:rsidR="00FC6D87" w:rsidRDefault="00FC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CE81" w14:textId="77777777" w:rsidR="008046EC" w:rsidRDefault="008046EC" w:rsidP="006A63C2">
      <w:r>
        <w:separator/>
      </w:r>
    </w:p>
  </w:footnote>
  <w:footnote w:type="continuationSeparator" w:id="0">
    <w:p w14:paraId="684716A7" w14:textId="77777777" w:rsidR="008046EC" w:rsidRDefault="008046EC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CF32" w14:textId="77777777" w:rsidR="00FC6D87" w:rsidRDefault="00FC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042C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8046EC">
      <w:rPr>
        <w:sz w:val="32"/>
        <w:szCs w:val="32"/>
      </w:rPr>
      <w:t>Marketing</w:t>
    </w:r>
  </w:p>
  <w:p w14:paraId="6CD6F27C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5624AE23" w14:textId="77A20F8B" w:rsidR="00295D2D" w:rsidRPr="00181147" w:rsidRDefault="00295D2D" w:rsidP="00314614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583962DC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71AA" w14:textId="77777777" w:rsidR="00FC6D87" w:rsidRDefault="00FC6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EC"/>
    <w:rsid w:val="00002887"/>
    <w:rsid w:val="000035F7"/>
    <w:rsid w:val="00093DA0"/>
    <w:rsid w:val="000A1539"/>
    <w:rsid w:val="000D5DAF"/>
    <w:rsid w:val="000E6604"/>
    <w:rsid w:val="001431C4"/>
    <w:rsid w:val="00146E4E"/>
    <w:rsid w:val="0017068D"/>
    <w:rsid w:val="00187066"/>
    <w:rsid w:val="001911EA"/>
    <w:rsid w:val="001A0671"/>
    <w:rsid w:val="001B6BC9"/>
    <w:rsid w:val="001E16AF"/>
    <w:rsid w:val="00230B31"/>
    <w:rsid w:val="0024213E"/>
    <w:rsid w:val="00295D2D"/>
    <w:rsid w:val="002E1E43"/>
    <w:rsid w:val="002F15A0"/>
    <w:rsid w:val="00312183"/>
    <w:rsid w:val="00314614"/>
    <w:rsid w:val="00314A2F"/>
    <w:rsid w:val="00363EB0"/>
    <w:rsid w:val="00374D4D"/>
    <w:rsid w:val="003A30E2"/>
    <w:rsid w:val="003B6859"/>
    <w:rsid w:val="00404646"/>
    <w:rsid w:val="0041623D"/>
    <w:rsid w:val="00442929"/>
    <w:rsid w:val="00462708"/>
    <w:rsid w:val="004C1B3A"/>
    <w:rsid w:val="004D5921"/>
    <w:rsid w:val="00511E5E"/>
    <w:rsid w:val="0052334E"/>
    <w:rsid w:val="00595949"/>
    <w:rsid w:val="005A4731"/>
    <w:rsid w:val="005A6685"/>
    <w:rsid w:val="005E4884"/>
    <w:rsid w:val="005E70BB"/>
    <w:rsid w:val="0064334D"/>
    <w:rsid w:val="006817A7"/>
    <w:rsid w:val="006A63C2"/>
    <w:rsid w:val="006B16EC"/>
    <w:rsid w:val="006D70FA"/>
    <w:rsid w:val="00703C9E"/>
    <w:rsid w:val="00705945"/>
    <w:rsid w:val="007160E5"/>
    <w:rsid w:val="007C2CDD"/>
    <w:rsid w:val="00804366"/>
    <w:rsid w:val="008046EC"/>
    <w:rsid w:val="0082526D"/>
    <w:rsid w:val="00831CB2"/>
    <w:rsid w:val="00852EF1"/>
    <w:rsid w:val="00863D78"/>
    <w:rsid w:val="00867D7F"/>
    <w:rsid w:val="008F1CE2"/>
    <w:rsid w:val="00910DD5"/>
    <w:rsid w:val="009170D0"/>
    <w:rsid w:val="009468F2"/>
    <w:rsid w:val="009573F7"/>
    <w:rsid w:val="00957A0D"/>
    <w:rsid w:val="00994BA8"/>
    <w:rsid w:val="009C0B67"/>
    <w:rsid w:val="009C4496"/>
    <w:rsid w:val="00A725BF"/>
    <w:rsid w:val="00AC73A3"/>
    <w:rsid w:val="00AD299B"/>
    <w:rsid w:val="00AE4854"/>
    <w:rsid w:val="00B14302"/>
    <w:rsid w:val="00B20E1A"/>
    <w:rsid w:val="00B36CF4"/>
    <w:rsid w:val="00B744F5"/>
    <w:rsid w:val="00B81432"/>
    <w:rsid w:val="00BD02C3"/>
    <w:rsid w:val="00BD559D"/>
    <w:rsid w:val="00BE6504"/>
    <w:rsid w:val="00BF0E99"/>
    <w:rsid w:val="00C24D5D"/>
    <w:rsid w:val="00C25EF4"/>
    <w:rsid w:val="00C36ED6"/>
    <w:rsid w:val="00C4544F"/>
    <w:rsid w:val="00C71BCC"/>
    <w:rsid w:val="00CA1D3A"/>
    <w:rsid w:val="00CB4140"/>
    <w:rsid w:val="00D50CE1"/>
    <w:rsid w:val="00D70323"/>
    <w:rsid w:val="00D94DBC"/>
    <w:rsid w:val="00DB1982"/>
    <w:rsid w:val="00DB2C54"/>
    <w:rsid w:val="00DC640B"/>
    <w:rsid w:val="00E06A48"/>
    <w:rsid w:val="00E07AE8"/>
    <w:rsid w:val="00E20256"/>
    <w:rsid w:val="00E23B58"/>
    <w:rsid w:val="00E52159"/>
    <w:rsid w:val="00F27014"/>
    <w:rsid w:val="00F43C46"/>
    <w:rsid w:val="00F5153A"/>
    <w:rsid w:val="00F77D06"/>
    <w:rsid w:val="00FB3969"/>
    <w:rsid w:val="00FC6D87"/>
    <w:rsid w:val="00FD09FC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6EBB9E7"/>
  <w15:docId w15:val="{35AD483B-2098-4F5C-B716-85188C1C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A37E-425E-4891-BE6A-5AC48967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3</cp:revision>
  <cp:lastPrinted>2020-10-18T00:45:00Z</cp:lastPrinted>
  <dcterms:created xsi:type="dcterms:W3CDTF">2025-06-17T15:52:00Z</dcterms:created>
  <dcterms:modified xsi:type="dcterms:W3CDTF">2025-08-26T16:53:00Z</dcterms:modified>
</cp:coreProperties>
</file>